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D4F4" w14:textId="730FB889" w:rsidR="00023243" w:rsidRDefault="003F73C9" w:rsidP="003F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DIRIGENTE SCOLASTICO</w:t>
      </w:r>
    </w:p>
    <w:p w14:paraId="29758569" w14:textId="283E005D" w:rsidR="00023243" w:rsidRDefault="003F73C9" w:rsidP="003F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DELL'ISTITUTO COMPRENSIVO</w:t>
      </w:r>
    </w:p>
    <w:p w14:paraId="1C8BCEC9" w14:textId="1705757D" w:rsidR="00023243" w:rsidRDefault="003F73C9" w:rsidP="003F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“F. GULLO” – COSENZA IV</w:t>
      </w:r>
    </w:p>
    <w:p w14:paraId="774D1586" w14:textId="5CBEF74F" w:rsidR="003F73C9" w:rsidRPr="00CF3B1C" w:rsidRDefault="003F73C9" w:rsidP="003F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CF3B1C">
        <w:rPr>
          <w:rFonts w:ascii="Times New Roman" w:hAnsi="Times New Roman"/>
          <w:sz w:val="28"/>
          <w:szCs w:val="28"/>
          <w:u w:val="single"/>
        </w:rPr>
        <w:t>SEDE</w:t>
      </w:r>
    </w:p>
    <w:p w14:paraId="1580B426" w14:textId="77777777" w:rsidR="00257E3D" w:rsidRDefault="00257E3D" w:rsidP="00257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C3060C" w14:textId="77777777" w:rsidR="0093597E" w:rsidRDefault="0093597E" w:rsidP="00257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26924" w14:textId="71CBD8B1" w:rsidR="00257E3D" w:rsidRDefault="00257E3D" w:rsidP="00257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OGGETTO: Rinnovo annuale benefici per</w:t>
      </w:r>
      <w:r w:rsidR="00A8164B" w:rsidRPr="00A8164B">
        <w:rPr>
          <w:rFonts w:ascii="Times New Roman" w:hAnsi="Times New Roman"/>
          <w:sz w:val="28"/>
          <w:szCs w:val="28"/>
        </w:rPr>
        <w:t xml:space="preserve"> Legge 104/1992.</w:t>
      </w:r>
    </w:p>
    <w:p w14:paraId="3444F271" w14:textId="77777777" w:rsidR="0093597E" w:rsidRDefault="0093597E" w:rsidP="00257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3C63BA" w14:textId="560C2E81" w:rsidR="00257E3D" w:rsidRDefault="00257E3D" w:rsidP="00257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049DD" w14:textId="4F482A07" w:rsidR="0081750D" w:rsidRPr="0081750D" w:rsidRDefault="0081750D" w:rsidP="00A4356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1750D">
        <w:rPr>
          <w:rFonts w:ascii="Times New Roman" w:hAnsi="Times New Roman"/>
          <w:sz w:val="28"/>
          <w:szCs w:val="28"/>
        </w:rPr>
        <w:t xml:space="preserve">Il/la </w:t>
      </w:r>
      <w:proofErr w:type="spellStart"/>
      <w:r w:rsidRPr="0081750D">
        <w:rPr>
          <w:rFonts w:ascii="Times New Roman" w:hAnsi="Times New Roman"/>
          <w:sz w:val="28"/>
          <w:szCs w:val="28"/>
        </w:rPr>
        <w:t>Sottoscritt</w:t>
      </w:r>
      <w:proofErr w:type="spellEnd"/>
      <w:r w:rsidRPr="0081750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50D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52BE8537" w14:textId="536074CF" w:rsidR="0081750D" w:rsidRPr="0081750D" w:rsidRDefault="0081750D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1750D">
        <w:rPr>
          <w:rFonts w:ascii="Times New Roman" w:hAnsi="Times New Roman"/>
          <w:sz w:val="28"/>
          <w:szCs w:val="28"/>
        </w:rPr>
        <w:t>nat</w:t>
      </w:r>
      <w:proofErr w:type="spellEnd"/>
      <w:r w:rsidRPr="0081750D">
        <w:rPr>
          <w:rFonts w:ascii="Times New Roman" w:hAnsi="Times New Roman"/>
          <w:sz w:val="28"/>
          <w:szCs w:val="28"/>
        </w:rPr>
        <w:t>_ a _________ prov. (___</w:t>
      </w:r>
      <w:proofErr w:type="gramStart"/>
      <w:r w:rsidRPr="0081750D">
        <w:rPr>
          <w:rFonts w:ascii="Times New Roman" w:hAnsi="Times New Roman"/>
          <w:sz w:val="28"/>
          <w:szCs w:val="28"/>
        </w:rPr>
        <w:t>_)  il</w:t>
      </w:r>
      <w:proofErr w:type="gramEnd"/>
      <w:r w:rsidRPr="0081750D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</w:t>
      </w:r>
      <w:r w:rsidRPr="0081750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C. </w:t>
      </w:r>
      <w:r w:rsidRPr="0081750D">
        <w:rPr>
          <w:rFonts w:ascii="Times New Roman" w:hAnsi="Times New Roman"/>
          <w:sz w:val="28"/>
          <w:szCs w:val="28"/>
        </w:rPr>
        <w:t>F.____________________________</w:t>
      </w:r>
    </w:p>
    <w:p w14:paraId="3A88ACFE" w14:textId="2C60EFCB" w:rsidR="00023243" w:rsidRPr="0081750D" w:rsidRDefault="0081750D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744A7" wp14:editId="2F9CA334">
                <wp:simplePos x="0" y="0"/>
                <wp:positionH relativeFrom="column">
                  <wp:posOffset>4943475</wp:posOffset>
                </wp:positionH>
                <wp:positionV relativeFrom="paragraph">
                  <wp:posOffset>51616</wp:posOffset>
                </wp:positionV>
                <wp:extent cx="114300" cy="137160"/>
                <wp:effectExtent l="0" t="0" r="1905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42E0D" id="Rettangolo 2" o:spid="_x0000_s1026" style="position:absolute;margin-left:389.25pt;margin-top:4.05pt;width:9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" fillcolor="white [3201]" strokecolor="#70ad47 [3209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B908B" wp14:editId="767F4415">
                <wp:simplePos x="0" y="0"/>
                <wp:positionH relativeFrom="column">
                  <wp:posOffset>3851003</wp:posOffset>
                </wp:positionH>
                <wp:positionV relativeFrom="paragraph">
                  <wp:posOffset>52342</wp:posOffset>
                </wp:positionV>
                <wp:extent cx="114300" cy="137160"/>
                <wp:effectExtent l="0" t="0" r="1905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D19A0" id="Rettangolo 1" o:spid="_x0000_s1026" style="position:absolute;margin-left:303.25pt;margin-top:4.1pt;width:9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" fillcolor="white [3201]" strokecolor="#70ad47 [3209]" strokeweight=".25pt"/>
            </w:pict>
          </mc:Fallback>
        </mc:AlternateContent>
      </w:r>
      <w:r w:rsidRPr="0081750D">
        <w:rPr>
          <w:rFonts w:ascii="Times New Roman" w:hAnsi="Times New Roman"/>
          <w:sz w:val="28"/>
          <w:szCs w:val="28"/>
        </w:rPr>
        <w:t>qualifica______________________________</w:t>
      </w:r>
      <w:r>
        <w:rPr>
          <w:rFonts w:ascii="Times New Roman" w:hAnsi="Times New Roman"/>
          <w:sz w:val="28"/>
          <w:szCs w:val="28"/>
        </w:rPr>
        <w:t xml:space="preserve"> tempo</w:t>
      </w:r>
      <w:r w:rsidRPr="008175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750D">
        <w:rPr>
          <w:rFonts w:ascii="Times New Roman" w:hAnsi="Times New Roman"/>
          <w:sz w:val="28"/>
          <w:szCs w:val="28"/>
        </w:rPr>
        <w:t xml:space="preserve"> determinato      </w:t>
      </w:r>
      <w:r>
        <w:rPr>
          <w:rFonts w:ascii="Times New Roman" w:hAnsi="Times New Roman"/>
          <w:sz w:val="28"/>
          <w:szCs w:val="28"/>
        </w:rPr>
        <w:t>in</w:t>
      </w:r>
      <w:r w:rsidRPr="0081750D">
        <w:rPr>
          <w:rFonts w:ascii="Times New Roman" w:hAnsi="Times New Roman"/>
          <w:sz w:val="28"/>
          <w:szCs w:val="28"/>
        </w:rPr>
        <w:t>determinato presso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50D">
        <w:rPr>
          <w:rFonts w:ascii="Times New Roman" w:hAnsi="Times New Roman"/>
          <w:sz w:val="28"/>
          <w:szCs w:val="28"/>
        </w:rPr>
        <w:t>codesto istituto comprensivo, plesso____________________</w:t>
      </w:r>
    </w:p>
    <w:p w14:paraId="02EAB5EB" w14:textId="77777777" w:rsidR="00B617C8" w:rsidRPr="0081750D" w:rsidRDefault="00B617C8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50D">
        <w:rPr>
          <w:rFonts w:ascii="Times New Roman" w:hAnsi="Times New Roman"/>
          <w:sz w:val="28"/>
          <w:szCs w:val="28"/>
        </w:rPr>
        <w:t>beneficiario/a della L 104, consapevole delle sanzioni penali di cui all’art .26 della l 15/68 per la falsità degli atti e dichiarazioni mendaci.</w:t>
      </w:r>
    </w:p>
    <w:p w14:paraId="0151B837" w14:textId="77777777" w:rsidR="00023243" w:rsidRDefault="00023243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14C02B" w14:textId="77777777" w:rsidR="00023243" w:rsidRDefault="00023243" w:rsidP="00DF54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CHIEDE</w:t>
      </w:r>
    </w:p>
    <w:p w14:paraId="321D0636" w14:textId="77777777" w:rsidR="00023243" w:rsidRDefault="00023243" w:rsidP="00DF5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E840F20" w14:textId="57B47BB8" w:rsidR="00B617C8" w:rsidRDefault="00B617C8" w:rsidP="003B13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 usufruire dei benefici di cui alla </w:t>
      </w:r>
      <w:r w:rsidR="0081750D">
        <w:rPr>
          <w:rFonts w:ascii="Times New Roman" w:hAnsi="Times New Roman"/>
          <w:sz w:val="28"/>
          <w:szCs w:val="28"/>
        </w:rPr>
        <w:t>Legge</w:t>
      </w:r>
      <w:r>
        <w:rPr>
          <w:rFonts w:ascii="Times New Roman" w:hAnsi="Times New Roman"/>
          <w:sz w:val="28"/>
          <w:szCs w:val="28"/>
        </w:rPr>
        <w:t xml:space="preserve"> 104/92 per l ‘</w:t>
      </w:r>
      <w:proofErr w:type="spellStart"/>
      <w:r>
        <w:rPr>
          <w:rFonts w:ascii="Times New Roman" w:hAnsi="Times New Roman"/>
          <w:sz w:val="28"/>
          <w:szCs w:val="28"/>
        </w:rPr>
        <w:t>a.s.</w:t>
      </w:r>
      <w:proofErr w:type="spellEnd"/>
      <w:r w:rsidR="0029157C">
        <w:rPr>
          <w:rFonts w:ascii="Times New Roman" w:hAnsi="Times New Roman"/>
          <w:sz w:val="28"/>
          <w:szCs w:val="28"/>
        </w:rPr>
        <w:t xml:space="preserve"> _________________</w:t>
      </w:r>
    </w:p>
    <w:p w14:paraId="4B44F95E" w14:textId="77777777" w:rsidR="00B617C8" w:rsidRDefault="00B617C8" w:rsidP="007B6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tal fine, fa riferimento alla documentazione già presentata presso gli uffici di segreteria e conferma la permanenza delle condizioni di gravità.</w:t>
      </w:r>
    </w:p>
    <w:p w14:paraId="301F7493" w14:textId="77777777" w:rsidR="00B617C8" w:rsidRDefault="00B617C8" w:rsidP="00DF5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3806B8" w14:textId="6B4604D3" w:rsidR="00B617C8" w:rsidRDefault="00B617C8" w:rsidP="00DF5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Dichiarare inoltre che la residenza del disabile è situata in </w:t>
      </w:r>
    </w:p>
    <w:p w14:paraId="44668900" w14:textId="1C89AF58" w:rsidR="00023243" w:rsidRPr="00DF5403" w:rsidRDefault="00DF5403" w:rsidP="00DF5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Via/P.</w:t>
      </w:r>
      <w:proofErr w:type="spellStart"/>
      <w:r>
        <w:rPr>
          <w:rFonts w:ascii="Times New Roman" w:hAnsi="Times New Roman"/>
          <w:sz w:val="28"/>
          <w:szCs w:val="28"/>
        </w:rPr>
        <w:t>zza</w:t>
      </w:r>
      <w:proofErr w:type="spellEnd"/>
      <w:r>
        <w:rPr>
          <w:rFonts w:ascii="Times New Roman" w:hAnsi="Times New Roman"/>
          <w:sz w:val="28"/>
          <w:szCs w:val="28"/>
        </w:rPr>
        <w:t xml:space="preserve">__________________________n.________ Comune___________ </w:t>
      </w:r>
      <w:proofErr w:type="spellStart"/>
      <w:r>
        <w:rPr>
          <w:rFonts w:ascii="Times New Roman" w:hAnsi="Times New Roman"/>
          <w:sz w:val="28"/>
          <w:szCs w:val="28"/>
        </w:rPr>
        <w:t>prov</w:t>
      </w:r>
      <w:proofErr w:type="spellEnd"/>
      <w:r>
        <w:rPr>
          <w:rFonts w:ascii="Times New Roman" w:hAnsi="Times New Roman"/>
          <w:sz w:val="28"/>
          <w:szCs w:val="28"/>
        </w:rPr>
        <w:t>_____</w:t>
      </w:r>
    </w:p>
    <w:p w14:paraId="2CA29BC5" w14:textId="46E3059B" w:rsidR="00023243" w:rsidRDefault="00023243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3E9514" w14:textId="77777777" w:rsidR="00023243" w:rsidRDefault="00023243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02915A" w14:textId="77777777" w:rsidR="00DF5403" w:rsidRDefault="00DF5403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CEA0929" w14:textId="6918946A" w:rsidR="00023243" w:rsidRDefault="00E6760A" w:rsidP="00DF54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COSENZA</w:t>
      </w:r>
      <w:r w:rsidR="00023243">
        <w:rPr>
          <w:rFonts w:ascii="Times New Roman" w:hAnsi="Times New Roman"/>
          <w:sz w:val="28"/>
          <w:szCs w:val="28"/>
        </w:rPr>
        <w:t>, _______________</w:t>
      </w:r>
    </w:p>
    <w:p w14:paraId="36BF661C" w14:textId="77777777" w:rsidR="007B643B" w:rsidRDefault="00023243" w:rsidP="00DF5403">
      <w:pPr>
        <w:widowControl w:val="0"/>
        <w:autoSpaceDE w:val="0"/>
        <w:autoSpaceDN w:val="0"/>
        <w:adjustRightInd w:val="0"/>
        <w:spacing w:after="0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643B">
        <w:rPr>
          <w:rFonts w:ascii="Times New Roman" w:hAnsi="Times New Roman"/>
          <w:sz w:val="28"/>
          <w:szCs w:val="28"/>
        </w:rPr>
        <w:t>FIRMA</w:t>
      </w:r>
    </w:p>
    <w:p w14:paraId="49478F03" w14:textId="77777777" w:rsidR="007B643B" w:rsidRDefault="007B643B" w:rsidP="007B64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5D9DFF2B" w14:textId="0E946E3C" w:rsidR="00023243" w:rsidRDefault="007B643B" w:rsidP="007B64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02324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</w:t>
      </w:r>
    </w:p>
    <w:sectPr w:rsidR="0002324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bordersDoNotSurroundHeader/>
  <w:bordersDoNotSurroundFooter/>
  <w:proofState w:spelling="clean" w:grammar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0A"/>
    <w:rsid w:val="00023243"/>
    <w:rsid w:val="000458F7"/>
    <w:rsid w:val="0006746D"/>
    <w:rsid w:val="000B5327"/>
    <w:rsid w:val="000E1911"/>
    <w:rsid w:val="00257E3D"/>
    <w:rsid w:val="0029157C"/>
    <w:rsid w:val="00361996"/>
    <w:rsid w:val="003B131F"/>
    <w:rsid w:val="003F73C9"/>
    <w:rsid w:val="00442D8B"/>
    <w:rsid w:val="004E209B"/>
    <w:rsid w:val="007B643B"/>
    <w:rsid w:val="0081750D"/>
    <w:rsid w:val="0093597E"/>
    <w:rsid w:val="00A4356F"/>
    <w:rsid w:val="00A8164B"/>
    <w:rsid w:val="00B617C8"/>
    <w:rsid w:val="00CF3B1C"/>
    <w:rsid w:val="00DF5403"/>
    <w:rsid w:val="00E104CA"/>
    <w:rsid w:val="00E6760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ECD"/>
  <w15:chartTrackingRefBased/>
  <w15:docId w15:val="{63A0C21C-0AE7-46FC-89FA-17B587EB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TIZIANA%202020%202021\modulistica\RIDUZIONE-ALLATTA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RIDUZIONE-ALLATTAMENTO</Template>
  <TotalTime>74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Mariella Vigna</cp:lastModifiedBy>
  <cp:revision>10</cp:revision>
  <dcterms:created xsi:type="dcterms:W3CDTF">2023-03-07T13:27:00Z</dcterms:created>
  <dcterms:modified xsi:type="dcterms:W3CDTF">2023-03-07T19:53:00Z</dcterms:modified>
</cp:coreProperties>
</file>